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76A8" w14:textId="4F49F876" w:rsidR="00314498" w:rsidRPr="00A43A92" w:rsidRDefault="00314498" w:rsidP="00314498">
      <w:pPr>
        <w:pStyle w:val="Nzev"/>
        <w:rPr>
          <w:sz w:val="56"/>
        </w:rPr>
      </w:pPr>
      <w:r w:rsidRPr="00A43A92">
        <w:rPr>
          <w:sz w:val="56"/>
        </w:rPr>
        <w:t>Znečištění ovzduší na území České republiky v roce 202</w:t>
      </w:r>
      <w:r>
        <w:rPr>
          <w:sz w:val="56"/>
        </w:rPr>
        <w:t>4</w:t>
      </w:r>
    </w:p>
    <w:p w14:paraId="3974D1A5" w14:textId="251591D8" w:rsidR="006D48AD" w:rsidRDefault="006D48AD" w:rsidP="006D48AD">
      <w:pPr>
        <w:pStyle w:val="docdata"/>
        <w:spacing w:before="0" w:beforeAutospacing="0" w:after="720" w:afterAutospacing="0" w:line="288" w:lineRule="auto"/>
        <w:rPr>
          <w:rFonts w:ascii="Arial" w:hAnsi="Arial" w:cs="Arial"/>
          <w:color w:val="14387F"/>
        </w:rPr>
      </w:pPr>
      <w:r>
        <w:rPr>
          <w:rFonts w:ascii="Arial" w:hAnsi="Arial" w:cs="Arial"/>
          <w:color w:val="14387F"/>
        </w:rPr>
        <w:t>Praha 1</w:t>
      </w:r>
      <w:r w:rsidR="00314498">
        <w:rPr>
          <w:rFonts w:ascii="Arial" w:hAnsi="Arial" w:cs="Arial"/>
          <w:color w:val="14387F"/>
        </w:rPr>
        <w:t>8</w:t>
      </w:r>
      <w:r>
        <w:rPr>
          <w:rFonts w:ascii="Arial" w:hAnsi="Arial" w:cs="Arial"/>
          <w:color w:val="14387F"/>
        </w:rPr>
        <w:t>. </w:t>
      </w:r>
      <w:r w:rsidR="00314498">
        <w:rPr>
          <w:rFonts w:ascii="Arial" w:hAnsi="Arial" w:cs="Arial"/>
          <w:color w:val="14387F"/>
        </w:rPr>
        <w:t>9</w:t>
      </w:r>
      <w:r>
        <w:rPr>
          <w:rFonts w:ascii="Arial" w:hAnsi="Arial" w:cs="Arial"/>
          <w:color w:val="14387F"/>
        </w:rPr>
        <w:t>. 2025</w:t>
      </w:r>
    </w:p>
    <w:p w14:paraId="7420CF94" w14:textId="1BB824B8" w:rsidR="00314498" w:rsidRPr="00314498" w:rsidRDefault="00314498" w:rsidP="00314498">
      <w:pPr>
        <w:spacing w:line="276" w:lineRule="auto"/>
        <w:ind w:right="142"/>
        <w:jc w:val="both"/>
        <w:rPr>
          <w:b/>
          <w:color w:val="14387F"/>
          <w:sz w:val="22"/>
          <w:szCs w:val="22"/>
        </w:rPr>
      </w:pPr>
      <w:r w:rsidRPr="00314498">
        <w:rPr>
          <w:b/>
          <w:color w:val="14387F"/>
          <w:sz w:val="22"/>
          <w:szCs w:val="22"/>
        </w:rPr>
        <w:t>Úsek kvality ovzduší Českého hydrometeorologického ústavu zveřejnil publikaci „Znečištění ovzduší na území České republiky v roce 202</w:t>
      </w:r>
      <w:r>
        <w:rPr>
          <w:b/>
          <w:color w:val="14387F"/>
          <w:sz w:val="22"/>
          <w:szCs w:val="22"/>
        </w:rPr>
        <w:t>4</w:t>
      </w:r>
      <w:r w:rsidRPr="00314498">
        <w:rPr>
          <w:b/>
          <w:color w:val="14387F"/>
          <w:sz w:val="22"/>
          <w:szCs w:val="22"/>
        </w:rPr>
        <w:t>.“</w:t>
      </w:r>
    </w:p>
    <w:p w14:paraId="6474D45C" w14:textId="77777777" w:rsidR="00BC24D7" w:rsidRPr="00BC24D7" w:rsidRDefault="00BC24D7" w:rsidP="00BC24D7">
      <w:pPr>
        <w:spacing w:line="259" w:lineRule="auto"/>
        <w:jc w:val="both"/>
        <w:rPr>
          <w:rFonts w:eastAsia="Calibri"/>
          <w:b/>
          <w:bCs/>
          <w:color w:val="14387F"/>
          <w:kern w:val="2"/>
          <w:sz w:val="22"/>
          <w:szCs w:val="22"/>
          <w14:ligatures w14:val="standardContextual"/>
        </w:rPr>
      </w:pPr>
      <w:r w:rsidRPr="00BC24D7">
        <w:rPr>
          <w:rFonts w:eastAsia="Calibri"/>
          <w:b/>
          <w:bCs/>
          <w:color w:val="14387F"/>
          <w:kern w:val="2"/>
          <w:sz w:val="22"/>
          <w:szCs w:val="22"/>
          <w14:ligatures w14:val="standardContextual"/>
        </w:rPr>
        <w:t>Rok 2024 byl z hlediska kvality ovzduší vyhovující a prodloužilo se tak období od roku 2020, kdy lze konstatovat, že koncentrace látek znečišťujících ovzduší byly výrazně nižší než v předchozích letech.</w:t>
      </w:r>
    </w:p>
    <w:p w14:paraId="7103C2C2" w14:textId="77777777" w:rsidR="00BC24D7" w:rsidRPr="00BC24D7" w:rsidRDefault="00BC24D7" w:rsidP="00BC24D7">
      <w:pPr>
        <w:spacing w:line="259" w:lineRule="auto"/>
        <w:jc w:val="both"/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</w:pP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Koncentrace všech látek znečišťujících ovzduší, s výjimkou přízemního ozonu (O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3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), za hodnocené období 2014–2024 statisticky významně klesají (Tab. 1). Většina sledovaných látek znečišťujících ovzduší dosáhla druhých nejnižších (suspendované částice PM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10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 a PM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2,5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, benzo[</w:t>
      </w:r>
      <w:r w:rsidRPr="00BC24D7">
        <w:rPr>
          <w:rFonts w:eastAsia="Calibri"/>
          <w:bCs/>
          <w:i/>
          <w:iCs/>
          <w:color w:val="14387F"/>
          <w:kern w:val="2"/>
          <w:sz w:val="22"/>
          <w:szCs w:val="22"/>
          <w14:ligatures w14:val="standardContextual"/>
        </w:rPr>
        <w:t>a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]pyren a benzen) nebo nejnižších (oxid dusičitý (NO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) a některé těžké kovy) hodnot za sledované období (Obr. 1). Koncentrace oxidu siřičitého (SO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) a přízemního ozonu byly v roce 2024 páté nejnižší za hodnocené období 2014–2024. U koncentrací SO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 došlo v roce 2024 k navýšení celorepublikového průměru koncentrací v porovnání s jeho minimem v roce 2023, což bylo způsobeno vyššími koncentracemi v Ústeckém kraji. </w:t>
      </w:r>
    </w:p>
    <w:p w14:paraId="3853778D" w14:textId="6CACED8A" w:rsidR="00BC24D7" w:rsidRDefault="00BC24D7" w:rsidP="00BC24D7">
      <w:pPr>
        <w:spacing w:line="259" w:lineRule="auto"/>
        <w:jc w:val="both"/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</w:pP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Koncentrace přízemního 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3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 a benzo[</w:t>
      </w:r>
      <w:r w:rsidRPr="00BC24D7">
        <w:rPr>
          <w:rFonts w:eastAsia="Calibri"/>
          <w:bCs/>
          <w:i/>
          <w:iCs/>
          <w:color w:val="14387F"/>
          <w:kern w:val="2"/>
          <w:sz w:val="22"/>
          <w:szCs w:val="22"/>
          <w14:ligatures w14:val="standardContextual"/>
        </w:rPr>
        <w:t>a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]pyrenu na některých měřicích stanicích však překročily současné platné legislativní limity. Naopak, podruhé za celou historii měření nebyl na měřicích stanicích překročen žádný z imisních limitů pro suspendované částice PM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10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 a PM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2,5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. Stejně jako v minulých letech nedošlo v roce 2024 ani k překročení imisních limitů pro NO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, SO</w:t>
      </w:r>
      <w:r w:rsidRPr="00BC24D7">
        <w:rPr>
          <w:rFonts w:eastAsia="Calibri"/>
          <w:bCs/>
          <w:color w:val="14387F"/>
          <w:kern w:val="2"/>
          <w:sz w:val="22"/>
          <w:szCs w:val="22"/>
          <w:vertAlign w:val="subscript"/>
          <w14:ligatures w14:val="standardContextual"/>
        </w:rPr>
        <w:t>2</w:t>
      </w:r>
      <w:r w:rsidRPr="00BC24D7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 a CO.</w:t>
      </w:r>
    </w:p>
    <w:p w14:paraId="4121B2C4" w14:textId="0A5606A3" w:rsidR="008245EA" w:rsidRPr="00BC24D7" w:rsidRDefault="008245EA" w:rsidP="00BC24D7">
      <w:pPr>
        <w:spacing w:line="259" w:lineRule="auto"/>
        <w:jc w:val="both"/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</w:pPr>
      <w:r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„</w:t>
      </w:r>
      <w:r w:rsidRPr="008245EA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 xml:space="preserve">K relativně dobré kvalitě ovzduší v ČR v roce 2024 přispěly zejména výrazně nižší koncentrace látek znečišťujících ovzduší během zimního období. Příčinou poklesu koncentrací v zimním období byly mimořádně nadnormální teploty, </w:t>
      </w:r>
      <w:bookmarkStart w:id="0" w:name="_GoBack"/>
      <w:bookmarkEnd w:id="0"/>
      <w:r w:rsidRPr="008245EA"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nadnormální srážky a standardní až zlepšené rozptylové podmínky</w:t>
      </w:r>
      <w:r>
        <w:rPr>
          <w:rFonts w:eastAsia="Calibri"/>
          <w:bCs/>
          <w:color w:val="14387F"/>
          <w:kern w:val="2"/>
          <w:sz w:val="22"/>
          <w:szCs w:val="22"/>
          <w14:ligatures w14:val="standardContextual"/>
        </w:rPr>
        <w:t>“, komentuje situaci v roce 2024 Václav Novák, vedoucí oddělení Informační systém kvality ovzduší.</w:t>
      </w:r>
    </w:p>
    <w:p w14:paraId="760B4675" w14:textId="77777777" w:rsidR="00314498" w:rsidRPr="00314498" w:rsidRDefault="00314498" w:rsidP="00314498">
      <w:pPr>
        <w:spacing w:line="276" w:lineRule="auto"/>
        <w:ind w:right="142"/>
        <w:jc w:val="both"/>
        <w:rPr>
          <w:b/>
          <w:bCs/>
          <w:color w:val="14387F"/>
          <w:sz w:val="22"/>
          <w:szCs w:val="22"/>
        </w:rPr>
      </w:pPr>
    </w:p>
    <w:p w14:paraId="299AEC5E" w14:textId="5833F68D" w:rsidR="00314498" w:rsidRPr="00314498" w:rsidRDefault="00314498" w:rsidP="00314498">
      <w:pPr>
        <w:spacing w:line="276" w:lineRule="auto"/>
        <w:ind w:right="142"/>
        <w:jc w:val="both"/>
        <w:rPr>
          <w:color w:val="0563C1" w:themeColor="hyperlink"/>
          <w:sz w:val="22"/>
          <w:szCs w:val="22"/>
          <w:u w:val="single"/>
        </w:rPr>
      </w:pPr>
      <w:r w:rsidRPr="00314498">
        <w:rPr>
          <w:b/>
          <w:color w:val="14387F"/>
          <w:sz w:val="22"/>
          <w:szCs w:val="22"/>
        </w:rPr>
        <w:t xml:space="preserve">Celá zpráva v podobě publikace je zveřejněna </w:t>
      </w:r>
      <w:hyperlink r:id="rId8" w:history="1">
        <w:r w:rsidRPr="00314498">
          <w:rPr>
            <w:b/>
            <w:color w:val="0563C1" w:themeColor="hyperlink"/>
            <w:sz w:val="22"/>
            <w:szCs w:val="22"/>
            <w:u w:val="single"/>
          </w:rPr>
          <w:t>zde</w:t>
        </w:r>
      </w:hyperlink>
    </w:p>
    <w:p w14:paraId="6CC714DC" w14:textId="5A5F689B" w:rsidR="00CD2165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5C73F0B1" w14:textId="0A519102" w:rsidR="006D48AD" w:rsidRPr="006D48AD" w:rsidRDefault="006D48AD" w:rsidP="006D48AD">
      <w:pPr>
        <w:pStyle w:val="Nadpis2"/>
        <w:spacing w:before="360" w:after="120" w:line="288" w:lineRule="auto"/>
        <w:rPr>
          <w:b/>
          <w:sz w:val="36"/>
          <w:szCs w:val="36"/>
        </w:rPr>
      </w:pPr>
      <w:r w:rsidRPr="006D48AD">
        <w:rPr>
          <w:b/>
          <w:sz w:val="28"/>
          <w:szCs w:val="28"/>
        </w:rPr>
        <w:lastRenderedPageBreak/>
        <w:t>Více o ČHMÚ</w:t>
      </w:r>
    </w:p>
    <w:p w14:paraId="55894C65" w14:textId="0AB4FDA9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Český hydrometeorologický ústav (ČHMÚ, Czech </w:t>
      </w:r>
      <w:proofErr w:type="spellStart"/>
      <w:r w:rsidRPr="006D48AD">
        <w:rPr>
          <w:rFonts w:ascii="Times New Roman" w:eastAsia="Calibri" w:hAnsi="Times New Roman" w:cs="Times New Roman"/>
          <w:color w:val="14387F"/>
          <w:szCs w:val="20"/>
        </w:rPr>
        <w:t>Hydrometeorological</w:t>
      </w:r>
      <w:proofErr w:type="spellEnd"/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 Institute, CHMI) je národní</w:t>
      </w:r>
    </w:p>
    <w:p w14:paraId="0F44B3E2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služba pro oblast hydrologie, meteorologie, klimatologie a kvality ovzduší. Mimo jiné je zodpovědný </w:t>
      </w:r>
      <w:proofErr w:type="gramStart"/>
      <w:r w:rsidRPr="006D48AD">
        <w:rPr>
          <w:rFonts w:ascii="Times New Roman" w:eastAsia="Calibri" w:hAnsi="Times New Roman" w:cs="Times New Roman"/>
          <w:color w:val="14387F"/>
          <w:szCs w:val="20"/>
        </w:rPr>
        <w:t>za</w:t>
      </w:r>
      <w:proofErr w:type="gramEnd"/>
    </w:p>
    <w:p w14:paraId="59B59BDF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>provoz výstražné služby včetně smogového varovného a regulačního systému. Kromě provozu</w:t>
      </w:r>
    </w:p>
    <w:p w14:paraId="2729B1C0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>staničních sítí a zajišťování odborných služeb se zabývá také vědeckovýzkumnou činností.</w:t>
      </w:r>
    </w:p>
    <w:p w14:paraId="52125816" w14:textId="77777777" w:rsidR="008245EA" w:rsidRDefault="008245EA" w:rsidP="00314498">
      <w:pPr>
        <w:spacing w:line="276" w:lineRule="auto"/>
        <w:ind w:right="142"/>
        <w:jc w:val="both"/>
        <w:rPr>
          <w:b/>
          <w:color w:val="14387F"/>
          <w:sz w:val="28"/>
          <w:szCs w:val="22"/>
        </w:rPr>
      </w:pPr>
    </w:p>
    <w:p w14:paraId="3D1B5411" w14:textId="77777777" w:rsidR="008245EA" w:rsidRDefault="008245EA" w:rsidP="00314498">
      <w:pPr>
        <w:spacing w:line="276" w:lineRule="auto"/>
        <w:ind w:right="142"/>
        <w:jc w:val="both"/>
        <w:rPr>
          <w:b/>
          <w:color w:val="14387F"/>
          <w:sz w:val="28"/>
          <w:szCs w:val="22"/>
        </w:rPr>
      </w:pPr>
    </w:p>
    <w:p w14:paraId="77E14E55" w14:textId="4FBA6757" w:rsidR="00314498" w:rsidRPr="00314498" w:rsidRDefault="00314498" w:rsidP="00314498">
      <w:pPr>
        <w:spacing w:line="276" w:lineRule="auto"/>
        <w:ind w:right="142"/>
        <w:jc w:val="both"/>
        <w:rPr>
          <w:color w:val="14387F"/>
          <w:sz w:val="28"/>
          <w:szCs w:val="22"/>
        </w:rPr>
      </w:pPr>
      <w:r w:rsidRPr="00314498">
        <w:rPr>
          <w:b/>
          <w:color w:val="14387F"/>
          <w:sz w:val="28"/>
          <w:szCs w:val="22"/>
        </w:rPr>
        <w:t>Přílohy</w:t>
      </w:r>
    </w:p>
    <w:p w14:paraId="1987006D" w14:textId="2BFCF7FF" w:rsidR="00314498" w:rsidRP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  <w:r w:rsidRPr="00314498">
        <w:rPr>
          <w:b/>
          <w:bCs/>
          <w:color w:val="14387F"/>
          <w:sz w:val="22"/>
          <w:szCs w:val="22"/>
        </w:rPr>
        <w:t>Tab. 1 Kvalita ovzduší v České republice v roce 202</w:t>
      </w:r>
      <w:r w:rsidR="00BC24D7">
        <w:rPr>
          <w:b/>
          <w:bCs/>
          <w:color w:val="14387F"/>
          <w:sz w:val="22"/>
          <w:szCs w:val="22"/>
        </w:rPr>
        <w:t>4</w:t>
      </w:r>
      <w:r w:rsidRPr="00314498">
        <w:rPr>
          <w:b/>
          <w:bCs/>
          <w:color w:val="14387F"/>
          <w:sz w:val="22"/>
          <w:szCs w:val="22"/>
        </w:rPr>
        <w:t xml:space="preserve"> – klíčová sdělení</w:t>
      </w:r>
    </w:p>
    <w:p w14:paraId="6B281EA7" w14:textId="77777777" w:rsidR="00314498" w:rsidRP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7D2CCA53" w14:textId="5B5315DA" w:rsidR="00314498" w:rsidRPr="00314498" w:rsidRDefault="00BC24D7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  <w:r w:rsidRPr="00E1386A">
        <w:rPr>
          <w:noProof/>
          <w:color w:val="14387F"/>
          <w:lang w:eastAsia="cs-CZ"/>
        </w:rPr>
        <w:drawing>
          <wp:inline distT="0" distB="0" distL="0" distR="0" wp14:anchorId="1D7A3579" wp14:editId="74621E4C">
            <wp:extent cx="5760720" cy="4017116"/>
            <wp:effectExtent l="0" t="0" r="0" b="2540"/>
            <wp:docPr id="1" name="Obrázek 1" descr="\\share\diskchmu\BOB\!Rocenka\gRocenka2024\05_kapitoly_hotove\24_kap00_SOUHRN\24_Tab01_souh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diskchmu\BOB\!Rocenka\gRocenka2024\05_kapitoly_hotove\24_kap00_SOUHRN\24_Tab01_souhr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D474" w14:textId="77777777" w:rsidR="00314498" w:rsidRP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49953B2F" w14:textId="77777777" w:rsidR="00314498" w:rsidRP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7D0C5A21" w14:textId="77777777" w:rsidR="00314498" w:rsidRP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5DEA9EF2" w14:textId="07568763" w:rsidR="00314498" w:rsidRDefault="00314498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1D949A23" w14:textId="3B168FE8" w:rsidR="00BC24D7" w:rsidRDefault="00BC24D7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6B9B9012" w14:textId="476E6A03" w:rsidR="00BC24D7" w:rsidRDefault="00BC24D7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71E5E21C" w14:textId="13B2D7CC" w:rsidR="00BC24D7" w:rsidRDefault="00BC24D7" w:rsidP="00314498">
      <w:pPr>
        <w:spacing w:line="276" w:lineRule="auto"/>
        <w:ind w:right="142"/>
        <w:jc w:val="both"/>
        <w:rPr>
          <w:bCs/>
          <w:color w:val="14387F"/>
          <w:sz w:val="22"/>
          <w:szCs w:val="22"/>
        </w:rPr>
      </w:pPr>
    </w:p>
    <w:p w14:paraId="3F619133" w14:textId="77777777" w:rsidR="00BC24D7" w:rsidRPr="008B238A" w:rsidRDefault="00314498" w:rsidP="00BC24D7">
      <w:pPr>
        <w:jc w:val="both"/>
        <w:rPr>
          <w:rFonts w:ascii="Arial" w:hAnsi="Arial" w:cs="Arial"/>
          <w:bCs/>
          <w:i/>
          <w:color w:val="14387F"/>
          <w:sz w:val="18"/>
          <w:szCs w:val="18"/>
        </w:rPr>
      </w:pPr>
      <w:r w:rsidRPr="00314498">
        <w:rPr>
          <w:b/>
          <w:color w:val="14387F"/>
          <w:sz w:val="22"/>
          <w:szCs w:val="22"/>
        </w:rPr>
        <w:lastRenderedPageBreak/>
        <w:t xml:space="preserve">Obr. 1 </w:t>
      </w:r>
      <w:r w:rsidR="00BC24D7" w:rsidRPr="00BC24D7">
        <w:rPr>
          <w:b/>
          <w:bCs/>
          <w:color w:val="14387F"/>
          <w:sz w:val="22"/>
          <w:szCs w:val="22"/>
        </w:rPr>
        <w:t>Vývoj imisních charakteristik vybraných znečišťujících látek, 2014–2024</w:t>
      </w:r>
    </w:p>
    <w:p w14:paraId="23D43442" w14:textId="0D598C21" w:rsidR="00314498" w:rsidRPr="00314498" w:rsidRDefault="00314498" w:rsidP="00314498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47F0FDAC" w14:textId="367DBDAD" w:rsidR="00314498" w:rsidRPr="006D48AD" w:rsidRDefault="00BC24D7" w:rsidP="00CD2165">
      <w:pPr>
        <w:spacing w:line="276" w:lineRule="auto"/>
        <w:ind w:right="142"/>
        <w:jc w:val="both"/>
        <w:rPr>
          <w:rFonts w:eastAsia="Calibri"/>
          <w:color w:val="14387F"/>
          <w:sz w:val="22"/>
          <w:szCs w:val="20"/>
        </w:rPr>
        <w:sectPr w:rsidR="00314498" w:rsidRPr="006D48AD" w:rsidSect="0048761A">
          <w:headerReference w:type="default" r:id="rId10"/>
          <w:footerReference w:type="default" r:id="rId11"/>
          <w:headerReference w:type="first" r:id="rId12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1236BB">
        <w:rPr>
          <w:i/>
          <w:noProof/>
          <w:color w:val="14387F"/>
          <w:sz w:val="20"/>
          <w:szCs w:val="20"/>
          <w:lang w:eastAsia="cs-CZ"/>
        </w:rPr>
        <w:drawing>
          <wp:inline distT="0" distB="0" distL="0" distR="0" wp14:anchorId="10E25A8F" wp14:editId="56B8E914">
            <wp:extent cx="5760720" cy="4259984"/>
            <wp:effectExtent l="0" t="0" r="0" b="7620"/>
            <wp:docPr id="2" name="Obrázek 2" descr="\\share\diskchmu\BOB\!Rocenka\gRocenka2024\24_TZ\24_Obr01_gra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diskchmu\BOB\!Rocenka\gRocenka2024\24_TZ\24_Obr01_graf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651B" w14:textId="64E1572D" w:rsidR="00394105" w:rsidRPr="0021441D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1FBF0B2" w14:textId="77777777" w:rsidR="00F6749F" w:rsidRPr="006D75FC" w:rsidRDefault="00F6749F" w:rsidP="00F6749F">
      <w:pPr>
        <w:pStyle w:val="kontaktjmno"/>
      </w:pPr>
      <w:r>
        <w:t>Mgr. Pavlína Míčová, Ph.D.</w:t>
      </w:r>
    </w:p>
    <w:p w14:paraId="194DC02C" w14:textId="77777777" w:rsidR="00F6749F" w:rsidRPr="006D75FC" w:rsidRDefault="00F6749F" w:rsidP="00F6749F">
      <w:pPr>
        <w:pStyle w:val="kontaktostatn"/>
      </w:pPr>
      <w:r w:rsidRPr="006D75FC">
        <w:t>Vedoucí tiskového a informačního oddělení</w:t>
      </w:r>
    </w:p>
    <w:p w14:paraId="56D213DA" w14:textId="77777777" w:rsidR="00F6749F" w:rsidRPr="006D75FC" w:rsidRDefault="00F6749F" w:rsidP="00F6749F">
      <w:pPr>
        <w:pStyle w:val="kontaktostatn"/>
      </w:pPr>
      <w:r>
        <w:t>T: 724 267 739</w:t>
      </w:r>
    </w:p>
    <w:p w14:paraId="0D35DB63" w14:textId="04582EEF" w:rsidR="00F6749F" w:rsidRPr="00F6749F" w:rsidRDefault="00F6749F" w:rsidP="00F6749F">
      <w:pPr>
        <w:pStyle w:val="kontaktostatn"/>
        <w:rPr>
          <w:color w:val="0563C1" w:themeColor="hyperlink"/>
          <w:u w:val="single"/>
        </w:rPr>
      </w:pPr>
      <w:r w:rsidRPr="006D75FC">
        <w:t xml:space="preserve">E: </w:t>
      </w:r>
      <w:hyperlink r:id="rId14" w:history="1">
        <w:r w:rsidRPr="00D15FF2">
          <w:rPr>
            <w:rStyle w:val="Hypertextovodkaz"/>
          </w:rPr>
          <w:t>pavlina.micova@chmi.cz</w:t>
        </w:r>
      </w:hyperlink>
    </w:p>
    <w:p w14:paraId="26DAC5DC" w14:textId="1FC18BDA" w:rsidR="00CC300E" w:rsidRPr="00F6749F" w:rsidRDefault="00CC300E" w:rsidP="00F6749F">
      <w:pPr>
        <w:pStyle w:val="kontaktjmno"/>
      </w:pPr>
    </w:p>
    <w:p w14:paraId="31E54132" w14:textId="77777777" w:rsidR="00CC300E" w:rsidRPr="0021441D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="00CC300E" w:rsidRPr="0021441D">
        <w:rPr>
          <w:color w:val="14387F"/>
          <w:szCs w:val="22"/>
        </w:rPr>
        <w:t xml:space="preserve">: </w:t>
      </w:r>
    </w:p>
    <w:p w14:paraId="4302DE73" w14:textId="221B489F" w:rsidR="00CC300E" w:rsidRPr="00F6749F" w:rsidRDefault="00F46F8E" w:rsidP="00F6749F">
      <w:pPr>
        <w:pStyle w:val="kontaktjmno"/>
      </w:pPr>
      <w:r>
        <w:t xml:space="preserve">Ing. </w:t>
      </w:r>
      <w:r w:rsidR="00A3102D" w:rsidRPr="00F6749F">
        <w:t>Václav Novák</w:t>
      </w:r>
    </w:p>
    <w:p w14:paraId="37273FD4" w14:textId="77777777" w:rsidR="00F46F8E" w:rsidRDefault="00F46F8E" w:rsidP="00F46F8E">
      <w:pPr>
        <w:pStyle w:val="kontaktostatn"/>
      </w:pPr>
      <w:r w:rsidRPr="00F46F8E">
        <w:t>Vedoucí oddělení Informační systém kvality ovzduší</w:t>
      </w:r>
    </w:p>
    <w:p w14:paraId="21F70EA6" w14:textId="0270A99B" w:rsidR="00F6749F" w:rsidRPr="00F46F8E" w:rsidRDefault="00F6749F" w:rsidP="00F46F8E">
      <w:pPr>
        <w:pStyle w:val="kontaktostatn"/>
      </w:pPr>
      <w:r w:rsidRPr="00F46F8E">
        <w:t>T: 244 032 402</w:t>
      </w:r>
    </w:p>
    <w:p w14:paraId="1D788480" w14:textId="31DFE7B2" w:rsidR="00794F3A" w:rsidRDefault="00F6749F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E</w:t>
      </w:r>
      <w:r w:rsidR="00794F3A">
        <w:rPr>
          <w:b w:val="0"/>
          <w:color w:val="14387F"/>
          <w:szCs w:val="22"/>
        </w:rPr>
        <w:t>:</w:t>
      </w:r>
      <w:r>
        <w:rPr>
          <w:b w:val="0"/>
          <w:color w:val="14387F"/>
          <w:szCs w:val="22"/>
        </w:rPr>
        <w:t xml:space="preserve"> </w:t>
      </w:r>
      <w:hyperlink r:id="rId15" w:history="1">
        <w:r w:rsidR="000020F3" w:rsidRPr="005B1569">
          <w:rPr>
            <w:rStyle w:val="Hypertextovodkaz"/>
            <w:b w:val="0"/>
            <w:szCs w:val="22"/>
          </w:rPr>
          <w:t>vaclav.novak@chmi.cz</w:t>
        </w:r>
      </w:hyperlink>
    </w:p>
    <w:p w14:paraId="68EF98BC" w14:textId="4AC3633A" w:rsidR="00794F3A" w:rsidRDefault="00794F3A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0FF0DEA8" w14:textId="2CB411DD" w:rsidR="00794F3A" w:rsidRPr="0021441D" w:rsidRDefault="00794F3A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sectPr w:rsidR="00794F3A" w:rsidRPr="0021441D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2358" w14:textId="77777777" w:rsidR="00CF10A7" w:rsidRDefault="00CF10A7" w:rsidP="0020378E">
      <w:r>
        <w:separator/>
      </w:r>
    </w:p>
  </w:endnote>
  <w:endnote w:type="continuationSeparator" w:id="0">
    <w:p w14:paraId="5AB46FA1" w14:textId="77777777" w:rsidR="00CF10A7" w:rsidRDefault="00CF10A7" w:rsidP="0020378E">
      <w:r>
        <w:continuationSeparator/>
      </w:r>
    </w:p>
  </w:endnote>
  <w:endnote w:type="continuationNotice" w:id="1">
    <w:p w14:paraId="36365F2D" w14:textId="77777777" w:rsidR="00CF10A7" w:rsidRDefault="00CF1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charset w:val="00"/>
    <w:family w:val="auto"/>
    <w:pitch w:val="default"/>
  </w:font>
  <w:font w:name="Campton Book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3C343D66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8245EA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3C343D66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8245EA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B510" w14:textId="77777777" w:rsidR="00CF10A7" w:rsidRDefault="00CF10A7" w:rsidP="0020378E">
      <w:r>
        <w:separator/>
      </w:r>
    </w:p>
  </w:footnote>
  <w:footnote w:type="continuationSeparator" w:id="0">
    <w:p w14:paraId="3CB8062A" w14:textId="77777777" w:rsidR="00CF10A7" w:rsidRDefault="00CF10A7" w:rsidP="0020378E">
      <w:r>
        <w:continuationSeparator/>
      </w:r>
    </w:p>
  </w:footnote>
  <w:footnote w:type="continuationNotice" w:id="1">
    <w:p w14:paraId="4A9061B6" w14:textId="77777777" w:rsidR="00CF10A7" w:rsidRDefault="00CF1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545E3234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61AD6872" w:rsidR="00A824CC" w:rsidRDefault="000A61D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416119D6">
          <wp:simplePos x="0" y="0"/>
          <wp:positionH relativeFrom="column">
            <wp:posOffset>4574540</wp:posOffset>
          </wp:positionH>
          <wp:positionV relativeFrom="paragraph">
            <wp:posOffset>-231821</wp:posOffset>
          </wp:positionV>
          <wp:extent cx="1738357" cy="645205"/>
          <wp:effectExtent l="0" t="0" r="0" b="254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032" cy="66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4CC"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713AB4B5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24CC" w:rsidRPr="00DB0064">
      <w:t>Tisková zpráva ČHMÚ</w:t>
    </w:r>
    <w:r w:rsidR="00A824CC">
      <w:tab/>
    </w:r>
    <w:r w:rsidR="00A824C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763F1"/>
    <w:rsid w:val="00082F38"/>
    <w:rsid w:val="000A61D5"/>
    <w:rsid w:val="000B0E71"/>
    <w:rsid w:val="000B2712"/>
    <w:rsid w:val="000B5EB1"/>
    <w:rsid w:val="000C747B"/>
    <w:rsid w:val="000D030E"/>
    <w:rsid w:val="000D0D26"/>
    <w:rsid w:val="000E36E6"/>
    <w:rsid w:val="00104EB3"/>
    <w:rsid w:val="00107C15"/>
    <w:rsid w:val="00110A36"/>
    <w:rsid w:val="00114637"/>
    <w:rsid w:val="00137F44"/>
    <w:rsid w:val="00151E7D"/>
    <w:rsid w:val="00160F1D"/>
    <w:rsid w:val="00186A1B"/>
    <w:rsid w:val="0018748E"/>
    <w:rsid w:val="001C049B"/>
    <w:rsid w:val="0020378E"/>
    <w:rsid w:val="00205D6A"/>
    <w:rsid w:val="0021441D"/>
    <w:rsid w:val="00251212"/>
    <w:rsid w:val="002624C4"/>
    <w:rsid w:val="00271CE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E6CD9"/>
    <w:rsid w:val="002F28ED"/>
    <w:rsid w:val="002F2AAD"/>
    <w:rsid w:val="002F3797"/>
    <w:rsid w:val="00300CD3"/>
    <w:rsid w:val="00314498"/>
    <w:rsid w:val="00326C2B"/>
    <w:rsid w:val="0033324D"/>
    <w:rsid w:val="003355FF"/>
    <w:rsid w:val="003505CE"/>
    <w:rsid w:val="00361C1C"/>
    <w:rsid w:val="00364724"/>
    <w:rsid w:val="0037100C"/>
    <w:rsid w:val="00375C30"/>
    <w:rsid w:val="00387A15"/>
    <w:rsid w:val="00390BAC"/>
    <w:rsid w:val="003927B2"/>
    <w:rsid w:val="00394105"/>
    <w:rsid w:val="003967E4"/>
    <w:rsid w:val="003A47CC"/>
    <w:rsid w:val="003B5483"/>
    <w:rsid w:val="003C4E77"/>
    <w:rsid w:val="003C6833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501AF4"/>
    <w:rsid w:val="005075B2"/>
    <w:rsid w:val="005244EB"/>
    <w:rsid w:val="005609C7"/>
    <w:rsid w:val="00561446"/>
    <w:rsid w:val="005B465D"/>
    <w:rsid w:val="005B474C"/>
    <w:rsid w:val="005C5823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D48AD"/>
    <w:rsid w:val="006D556B"/>
    <w:rsid w:val="006D644E"/>
    <w:rsid w:val="006E1CBA"/>
    <w:rsid w:val="006E4A60"/>
    <w:rsid w:val="007163F3"/>
    <w:rsid w:val="00717A8A"/>
    <w:rsid w:val="00722BC3"/>
    <w:rsid w:val="007233B8"/>
    <w:rsid w:val="00725102"/>
    <w:rsid w:val="007272F4"/>
    <w:rsid w:val="00731DBD"/>
    <w:rsid w:val="0076276B"/>
    <w:rsid w:val="00786C36"/>
    <w:rsid w:val="00790489"/>
    <w:rsid w:val="00794F3A"/>
    <w:rsid w:val="007B4A47"/>
    <w:rsid w:val="007D2DEB"/>
    <w:rsid w:val="007F47B9"/>
    <w:rsid w:val="00802893"/>
    <w:rsid w:val="008070FD"/>
    <w:rsid w:val="00820255"/>
    <w:rsid w:val="00823233"/>
    <w:rsid w:val="00823E9E"/>
    <w:rsid w:val="008245EA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C5D70"/>
    <w:rsid w:val="008E43B3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C1A90"/>
    <w:rsid w:val="009D7D92"/>
    <w:rsid w:val="00A16792"/>
    <w:rsid w:val="00A24CAF"/>
    <w:rsid w:val="00A25003"/>
    <w:rsid w:val="00A3102D"/>
    <w:rsid w:val="00A57910"/>
    <w:rsid w:val="00A57E5B"/>
    <w:rsid w:val="00A6673A"/>
    <w:rsid w:val="00A71D39"/>
    <w:rsid w:val="00A72736"/>
    <w:rsid w:val="00A824CC"/>
    <w:rsid w:val="00A93AE5"/>
    <w:rsid w:val="00AD36DC"/>
    <w:rsid w:val="00AD3E86"/>
    <w:rsid w:val="00AD7E7D"/>
    <w:rsid w:val="00AE0001"/>
    <w:rsid w:val="00AE3410"/>
    <w:rsid w:val="00AE54F1"/>
    <w:rsid w:val="00AF2258"/>
    <w:rsid w:val="00B006B0"/>
    <w:rsid w:val="00B21340"/>
    <w:rsid w:val="00B372D7"/>
    <w:rsid w:val="00B55696"/>
    <w:rsid w:val="00B765BD"/>
    <w:rsid w:val="00B772DD"/>
    <w:rsid w:val="00BA7A56"/>
    <w:rsid w:val="00BB5E33"/>
    <w:rsid w:val="00BB6218"/>
    <w:rsid w:val="00BC24D7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99C"/>
    <w:rsid w:val="00CC300E"/>
    <w:rsid w:val="00CC59CE"/>
    <w:rsid w:val="00CD2165"/>
    <w:rsid w:val="00CE56AC"/>
    <w:rsid w:val="00CF10A7"/>
    <w:rsid w:val="00CF6231"/>
    <w:rsid w:val="00D02616"/>
    <w:rsid w:val="00D35E7B"/>
    <w:rsid w:val="00D57783"/>
    <w:rsid w:val="00D81BD2"/>
    <w:rsid w:val="00D87827"/>
    <w:rsid w:val="00D955BB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B39BC"/>
    <w:rsid w:val="00EC1F14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46F8E"/>
    <w:rsid w:val="00F6749F"/>
    <w:rsid w:val="00F86A9F"/>
    <w:rsid w:val="00F9105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3927B2"/>
    <w:rPr>
      <w:rFonts w:ascii="Arial" w:hAnsi="Arial" w:cs="Arial"/>
      <w:i/>
      <w:iCs/>
      <w:color w:val="12275D"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48AD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48AD"/>
    <w:rPr>
      <w:rFonts w:ascii="Calibri" w:hAnsi="Calibri"/>
      <w:szCs w:val="21"/>
    </w:rPr>
  </w:style>
  <w:style w:type="paragraph" w:customStyle="1" w:styleId="docdata">
    <w:name w:val="docdata"/>
    <w:aliases w:val="docy,v5,1755,bqiaagaaeyqcaaagiaiaaapzawaabqeeaaaaaaaaaaaaaaaaaaaaaaaaaaaaaaaaaaaaaaaaaaaaaaaaaaaaaaaaaaaaaaaaaaaaaaaaaaaaaaaaaaaaaaaaaaaaaaaaaaaaaaaaaaaaaaaaaaaaaaaaaaaaaaaaaaaaaaaaaaaaaaaaaaaaaaaaaaaaaaaaaaaaaaaaaaaaaaaaaaaaaaaaaaaaaaaaaaaaaaaa"/>
    <w:basedOn w:val="Normln"/>
    <w:rsid w:val="006D48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uoco/isko/grafroc/24groc/gr24cz/Obsah_CZ.html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clav.novak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avlina.micova@ch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B3F4-99C9-496B-9BA4-7E0A6D74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27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VÁCLAV NOVÁK, Ing.</cp:lastModifiedBy>
  <cp:revision>5</cp:revision>
  <cp:lastPrinted>2022-12-08T11:32:00Z</cp:lastPrinted>
  <dcterms:created xsi:type="dcterms:W3CDTF">2025-09-16T10:31:00Z</dcterms:created>
  <dcterms:modified xsi:type="dcterms:W3CDTF">2025-09-16T13:35:00Z</dcterms:modified>
</cp:coreProperties>
</file>